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permStart w:id="1836911602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36911602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560814102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560814102"/>
    <w:p w:rsidR="008D22D0" w:rsidRPr="00CC5961" w:rsidRDefault="008D22D0" w:rsidP="003476D3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88888615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888886158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810631069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810631069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235620723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235620723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444702590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444702590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</w:p>
    <w:p w:rsidR="008D22D0" w:rsidRPr="00CC5961" w:rsidRDefault="008D22D0" w:rsidP="008D22D0">
      <w:pPr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107688199" w:edGrp="everyone"/>
      <w:permEnd w:id="107688199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:rsidR="008D22D0" w:rsidRPr="00CC5961" w:rsidRDefault="00862DE2" w:rsidP="008D22D0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2772BA">
        <w:rPr>
          <w:rFonts w:ascii="Calibri" w:hAnsi="Calibri" w:cs="Calibri"/>
          <w:b/>
          <w:bCs/>
          <w:sz w:val="22"/>
          <w:szCs w:val="22"/>
        </w:rPr>
      </w:r>
      <w:r w:rsidR="002772BA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  <w:t>I agree that if I am selected and if I am a non-resident, I will provide proof that I am covered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:rsidR="008D22D0" w:rsidRPr="00CC5961" w:rsidRDefault="00862DE2" w:rsidP="00862DE2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2772BA">
        <w:rPr>
          <w:rFonts w:ascii="Calibri" w:hAnsi="Calibri" w:cs="Calibri"/>
          <w:b/>
          <w:bCs/>
          <w:sz w:val="22"/>
          <w:szCs w:val="22"/>
        </w:rPr>
      </w:r>
      <w:r w:rsidR="002772BA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52490128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524901282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954038237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954038237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416693699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416693699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656124065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656124065"/>
    </w:p>
    <w:p w:rsidR="00B01218" w:rsidRPr="00CC5961" w:rsidRDefault="00B01218">
      <w:pPr>
        <w:rPr>
          <w:rFonts w:ascii="Calibri" w:hAnsi="Calibri" w:cs="Calibri"/>
        </w:rPr>
      </w:pPr>
    </w:p>
    <w:sectPr w:rsidR="00B01218" w:rsidRPr="00CC5961" w:rsidSect="00B01218">
      <w:footerReference w:type="even" r:id="rId9"/>
      <w:foot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BA" w:rsidRDefault="002772BA">
      <w:r>
        <w:separator/>
      </w:r>
    </w:p>
  </w:endnote>
  <w:endnote w:type="continuationSeparator" w:id="0">
    <w:p w:rsidR="002772BA" w:rsidRDefault="0027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72BA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BA" w:rsidRDefault="002772BA">
      <w:r>
        <w:separator/>
      </w:r>
    </w:p>
  </w:footnote>
  <w:footnote w:type="continuationSeparator" w:id="0">
    <w:p w:rsidR="002772BA" w:rsidRDefault="0027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readOnly" w:enforcement="1" w:cryptProviderType="rsaAES" w:cryptAlgorithmClass="hash" w:cryptAlgorithmType="typeAny" w:cryptAlgorithmSid="14" w:cryptSpinCount="100000" w:hash="9qeOqpjpd8tp0FhyhUu5NmJs404Cv2oBeg/KhAXyTkPqKvfjGCPQsnfjIR2QCDpW9G0Be1pchVily0t4jkRW1w==" w:salt="UEyxl5ZbxCl47SW6217O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F057B"/>
    <w:rsid w:val="002712A5"/>
    <w:rsid w:val="002772BA"/>
    <w:rsid w:val="002E5903"/>
    <w:rsid w:val="00334366"/>
    <w:rsid w:val="003476D3"/>
    <w:rsid w:val="00590625"/>
    <w:rsid w:val="00590943"/>
    <w:rsid w:val="00862DE2"/>
    <w:rsid w:val="00873A59"/>
    <w:rsid w:val="008D22D0"/>
    <w:rsid w:val="008F4568"/>
    <w:rsid w:val="00B01218"/>
    <w:rsid w:val="00B506A5"/>
    <w:rsid w:val="00CC5961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AHR2\8.%20SECTORS%20FILES%20(other%20teams%20files)\TRAINEES%20IN%20DELEGATIONS\01.%20DAILY%20MANAGEMENT\TEMPLATES\03.%20Templates%20-%20Traineeship\Call%20for%20expression\2021\Funded\EN\Single\Annex%202bis.%20Application%20form%20for%20funded%20traineeship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 2bis. Application form for funded traineeships 2021</Template>
  <TotalTime>1</TotalTime>
  <Pages>1</Pages>
  <Words>232</Words>
  <Characters>1325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1554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1</cp:revision>
  <dcterms:created xsi:type="dcterms:W3CDTF">2021-01-26T14:51:00Z</dcterms:created>
  <dcterms:modified xsi:type="dcterms:W3CDTF">2021-01-26T14:52:00Z</dcterms:modified>
</cp:coreProperties>
</file>