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157AA3C6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6F1DF4">
        <w:rPr>
          <w:rFonts w:ascii="Calibri" w:hAnsi="Calibri" w:cs="Calibri"/>
          <w:bCs/>
          <w:sz w:val="22"/>
          <w:szCs w:val="22"/>
        </w:rPr>
        <w:t>Ukraine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17CE90E3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30951">
        <w:rPr>
          <w:rFonts w:ascii="Calibri" w:hAnsi="Calibri" w:cs="Calibri"/>
          <w:b/>
          <w:bCs/>
          <w:sz w:val="22"/>
          <w:szCs w:val="22"/>
        </w:rPr>
      </w:r>
      <w:r w:rsidR="00E3095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 currently residing in</w:t>
      </w:r>
      <w:r w:rsidR="00F86037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59139826" w:edGrp="everyone"/>
      <w:r w:rsidR="006F1DF4">
        <w:rPr>
          <w:rFonts w:ascii="Calibri" w:hAnsi="Calibri" w:cs="Calibri"/>
          <w:b/>
          <w:bCs/>
          <w:sz w:val="22"/>
          <w:szCs w:val="22"/>
        </w:rPr>
        <w:t>Ukraine</w:t>
      </w:r>
      <w:permEnd w:id="959139826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30951">
        <w:rPr>
          <w:rFonts w:ascii="Calibri" w:hAnsi="Calibri" w:cs="Calibri"/>
          <w:b/>
          <w:bCs/>
          <w:sz w:val="22"/>
          <w:szCs w:val="22"/>
        </w:rPr>
      </w:r>
      <w:r w:rsidR="00E3095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30951">
        <w:rPr>
          <w:rFonts w:ascii="Calibri" w:hAnsi="Calibri" w:cs="Calibri"/>
          <w:b/>
          <w:bCs/>
          <w:sz w:val="22"/>
          <w:szCs w:val="22"/>
        </w:rPr>
      </w:r>
      <w:r w:rsidR="00E3095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65980DA3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155017CF" w14:textId="77777777" w:rsidR="00CD72D8" w:rsidRDefault="00CD72D8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05CB9B" w14:textId="77777777" w:rsidR="00CD72D8" w:rsidRDefault="00CD72D8" w:rsidP="00CD72D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</w:t>
      </w:r>
      <w:proofErr w:type="gramStart"/>
      <w:r>
        <w:rPr>
          <w:rFonts w:ascii="Calibri" w:hAnsi="Calibri" w:cs="Calibri"/>
          <w:bCs/>
          <w:sz w:val="22"/>
          <w:szCs w:val="22"/>
        </w:rPr>
        <w:t>you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may </w:t>
      </w:r>
      <w:r>
        <w:rPr>
          <w:rFonts w:ascii="Calibri" w:hAnsi="Calibri" w:cs="Calibri"/>
          <w:b/>
          <w:bCs/>
          <w:sz w:val="22"/>
          <w:szCs w:val="22"/>
        </w:rPr>
        <w:t>only</w:t>
      </w:r>
      <w:r>
        <w:rPr>
          <w:rFonts w:ascii="Calibri" w:hAnsi="Calibri" w:cs="Calibri"/>
          <w:bCs/>
          <w:sz w:val="22"/>
          <w:szCs w:val="22"/>
        </w:rPr>
        <w:t xml:space="preserve"> apply to 1 traineeship per delegation, however based on your profile, the delegation could offer you a traineeship in another section)</w:t>
      </w:r>
    </w:p>
    <w:p w14:paraId="4E76722A" w14:textId="77777777" w:rsidR="00CD72D8" w:rsidRDefault="00CD72D8" w:rsidP="00CD72D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CD64DF" w14:textId="26571F84" w:rsidR="00B56C63" w:rsidRDefault="00CD72D8" w:rsidP="00CD72D8">
      <w:pPr>
        <w:tabs>
          <w:tab w:val="left" w:pos="1134"/>
          <w:tab w:val="left" w:pos="382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  <w:r>
        <w:rPr>
          <w:rFonts w:ascii="Calibri" w:hAnsi="Calibri" w:cs="Calibri"/>
          <w:bCs/>
          <w:sz w:val="22"/>
          <w:szCs w:val="22"/>
        </w:rPr>
        <w:t>PRESS AND INFORMATION</w:t>
      </w:r>
      <w:r w:rsidRPr="00CD72D8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2D8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95CC" w14:textId="77777777" w:rsidR="00AC795E" w:rsidRDefault="00AC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AD23" w14:textId="77777777" w:rsidR="00AC795E" w:rsidRDefault="00AC7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9DB" w14:textId="77777777" w:rsidR="00AC795E" w:rsidRDefault="00AC7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E278" w14:textId="77777777" w:rsidR="00AC795E" w:rsidRDefault="00AC7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/ie658xqwVLfY2QHVsvgyguczdVd1HKCkjEnk9nLvsq+jKs3/E7osbXajZ3/CSoYRu1GO3jqPX/p4jFq9Ir26g==" w:salt="o9w5wavGBrnl5ffAGBDZ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01FAA"/>
    <w:rsid w:val="00225F84"/>
    <w:rsid w:val="0024593D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A52FF"/>
    <w:rsid w:val="006F1DF4"/>
    <w:rsid w:val="00702AA1"/>
    <w:rsid w:val="00862DE2"/>
    <w:rsid w:val="00873A59"/>
    <w:rsid w:val="00885734"/>
    <w:rsid w:val="008D22D0"/>
    <w:rsid w:val="008F456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7</TotalTime>
  <Pages>1</Pages>
  <Words>274</Words>
  <Characters>1567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1838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PIRE Nathalie (EEAS)</cp:lastModifiedBy>
  <cp:revision>6</cp:revision>
  <dcterms:created xsi:type="dcterms:W3CDTF">2021-04-20T07:50:00Z</dcterms:created>
  <dcterms:modified xsi:type="dcterms:W3CDTF">2021-04-22T10:28:00Z</dcterms:modified>
</cp:coreProperties>
</file>