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157AA3C6" w:rsidR="00AC795E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6F1DF4">
        <w:rPr>
          <w:rFonts w:ascii="Calibri" w:hAnsi="Calibri" w:cs="Calibri"/>
          <w:bCs/>
          <w:sz w:val="22"/>
          <w:szCs w:val="22"/>
        </w:rPr>
        <w:t>Ukraine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17CE90E3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C483E">
        <w:rPr>
          <w:rFonts w:ascii="Calibri" w:hAnsi="Calibri" w:cs="Calibri"/>
          <w:b/>
          <w:bCs/>
          <w:sz w:val="22"/>
          <w:szCs w:val="22"/>
        </w:rPr>
      </w:r>
      <w:r w:rsidR="001C483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 currently residing in</w:t>
      </w:r>
      <w:r w:rsidR="00F86037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59139826" w:edGrp="everyone"/>
      <w:r w:rsidR="006F1DF4">
        <w:rPr>
          <w:rFonts w:ascii="Calibri" w:hAnsi="Calibri" w:cs="Calibri"/>
          <w:b/>
          <w:bCs/>
          <w:sz w:val="22"/>
          <w:szCs w:val="22"/>
        </w:rPr>
        <w:t>Ukraine</w:t>
      </w:r>
      <w:permEnd w:id="959139826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C483E">
        <w:rPr>
          <w:rFonts w:ascii="Calibri" w:hAnsi="Calibri" w:cs="Calibri"/>
          <w:b/>
          <w:bCs/>
          <w:sz w:val="22"/>
          <w:szCs w:val="22"/>
        </w:rPr>
      </w:r>
      <w:r w:rsidR="001C483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C483E">
        <w:rPr>
          <w:rFonts w:ascii="Calibri" w:hAnsi="Calibri" w:cs="Calibri"/>
          <w:b/>
          <w:bCs/>
          <w:sz w:val="22"/>
          <w:szCs w:val="22"/>
        </w:rPr>
      </w:r>
      <w:r w:rsidR="001C483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017CF" w14:textId="4A39F417" w:rsidR="00CD72D8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/ie658xqwVLfY2QHVsvgyguczdVd1HKCkjEnk9nLvsq+jKs3/E7osbXajZ3/CSoYRu1GO3jqPX/p4jFq9Ir26g==" w:salt="o9w5wavGBrnl5ffAGBDZ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779A7"/>
    <w:rsid w:val="001C483E"/>
    <w:rsid w:val="001F057B"/>
    <w:rsid w:val="00201FAA"/>
    <w:rsid w:val="00225F84"/>
    <w:rsid w:val="0024593D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A52FF"/>
    <w:rsid w:val="006F1DF4"/>
    <w:rsid w:val="00702AA1"/>
    <w:rsid w:val="00862DE2"/>
    <w:rsid w:val="00873A59"/>
    <w:rsid w:val="00885734"/>
    <w:rsid w:val="008D22D0"/>
    <w:rsid w:val="008F4568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2D8"/>
    <w:rsid w:val="00CD7CF7"/>
    <w:rsid w:val="00CE0DCE"/>
    <w:rsid w:val="00DD3FED"/>
    <w:rsid w:val="00E30951"/>
    <w:rsid w:val="00E32B43"/>
    <w:rsid w:val="00E86767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246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1646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2</cp:revision>
  <dcterms:created xsi:type="dcterms:W3CDTF">2021-11-16T08:40:00Z</dcterms:created>
  <dcterms:modified xsi:type="dcterms:W3CDTF">2021-11-16T08:40:00Z</dcterms:modified>
</cp:coreProperties>
</file>